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FE" w:rsidRDefault="00964BFE" w:rsidP="00A0768C">
      <w:pPr>
        <w:rPr>
          <w:sz w:val="24"/>
          <w:lang w:val="en-US"/>
        </w:rPr>
      </w:pPr>
    </w:p>
    <w:p w:rsidR="00964BFE" w:rsidRDefault="00964BFE" w:rsidP="00A076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 w:rsidRPr="00A0768C">
        <w:rPr>
          <w:rFonts w:ascii="Bookman Old Style" w:hAnsi="Bookman Old Style"/>
          <w:sz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0768C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A0768C">
        <w:rPr>
          <w:rFonts w:ascii="Bookman Old Style" w:hAnsi="Bookman Old Style"/>
          <w:sz w:val="24"/>
          <w:lang w:val="en-US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 w:rsidRPr="00A0768C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64BFE" w:rsidRDefault="00964BFE" w:rsidP="00A0768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 w:rsidRPr="00A0768C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64BFE" w:rsidRDefault="00964BFE" w:rsidP="00A0768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964BFE" w:rsidRDefault="00964BFE" w:rsidP="00A0768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964BFE" w:rsidRDefault="00964BFE" w:rsidP="00A0768C">
      <w:pPr>
        <w:spacing w:after="0" w:line="240" w:lineRule="auto"/>
        <w:jc w:val="center"/>
        <w:rPr>
          <w:sz w:val="20"/>
        </w:rPr>
      </w:pPr>
    </w:p>
    <w:p w:rsidR="00964BFE" w:rsidRDefault="00964BFE" w:rsidP="00A0768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3/33</w:t>
      </w:r>
    </w:p>
    <w:p w:rsidR="00964BFE" w:rsidRPr="00A0768C" w:rsidRDefault="00964BFE" w:rsidP="00A0768C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A0768C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02 octombrie</w:t>
      </w:r>
      <w:r w:rsidRPr="00A0768C">
        <w:rPr>
          <w:rFonts w:ascii="Bookman Old Style" w:hAnsi="Bookman Old Style"/>
          <w:b/>
          <w:sz w:val="28"/>
          <w:lang w:val="en-US"/>
        </w:rPr>
        <w:t xml:space="preserve"> 2015</w:t>
      </w:r>
    </w:p>
    <w:p w:rsidR="00964BFE" w:rsidRPr="00A0768C" w:rsidRDefault="00964BFE" w:rsidP="00A0768C">
      <w:pPr>
        <w:spacing w:after="0" w:line="240" w:lineRule="auto"/>
        <w:jc w:val="center"/>
        <w:rPr>
          <w:lang w:val="en-US"/>
        </w:rPr>
      </w:pPr>
    </w:p>
    <w:p w:rsidR="00964BFE" w:rsidRPr="00A0768C" w:rsidRDefault="00964BFE" w:rsidP="00A0768C">
      <w:pPr>
        <w:spacing w:after="0" w:line="240" w:lineRule="auto"/>
        <w:rPr>
          <w:lang w:val="en-US"/>
        </w:rPr>
      </w:pP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68C">
        <w:rPr>
          <w:rFonts w:ascii="Bookman Old Style" w:hAnsi="Bookman Old Style"/>
          <w:sz w:val="24"/>
          <w:szCs w:val="24"/>
          <w:lang w:val="en-US"/>
        </w:rPr>
        <w:t xml:space="preserve">Cu privire la refuzarea modificării planului geometric </w:t>
      </w: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68C">
        <w:rPr>
          <w:rFonts w:ascii="Bookman Old Style" w:hAnsi="Bookman Old Style"/>
          <w:sz w:val="24"/>
          <w:szCs w:val="24"/>
          <w:lang w:val="en-US"/>
        </w:rPr>
        <w:t>cu nr. cadastral 780111</w:t>
      </w:r>
      <w:r>
        <w:rPr>
          <w:rFonts w:ascii="Bookman Old Style" w:hAnsi="Bookman Old Style"/>
          <w:sz w:val="24"/>
          <w:szCs w:val="24"/>
          <w:lang w:val="en-US"/>
        </w:rPr>
        <w:t>2055</w:t>
      </w:r>
      <w:r w:rsidRPr="00A0768C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 xml:space="preserve">C. Negruzzi, </w:t>
      </w:r>
      <w:r w:rsidRPr="00A0768C">
        <w:rPr>
          <w:rFonts w:ascii="Bookman Old Style" w:hAnsi="Bookman Old Style"/>
          <w:sz w:val="24"/>
          <w:szCs w:val="24"/>
          <w:lang w:val="en-US"/>
        </w:rPr>
        <w:t>4.</w:t>
      </w: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68C">
        <w:rPr>
          <w:rFonts w:ascii="Bookman Old Style" w:hAnsi="Bookman Old Style"/>
          <w:sz w:val="24"/>
          <w:szCs w:val="24"/>
          <w:lang w:val="en-US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68C">
        <w:rPr>
          <w:rFonts w:ascii="Bookman Old Style" w:hAnsi="Bookman Old Style"/>
          <w:sz w:val="24"/>
          <w:szCs w:val="24"/>
          <w:lang w:val="en-US"/>
        </w:rPr>
        <w:tab/>
      </w: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68C">
        <w:rPr>
          <w:rFonts w:ascii="Bookman Old Style" w:hAnsi="Bookman Old Style"/>
          <w:sz w:val="24"/>
          <w:szCs w:val="24"/>
          <w:lang w:val="en-US"/>
        </w:rPr>
        <w:t>1.  Se refuză modificarea planului geometric cu nr. cadastral 780111</w:t>
      </w:r>
      <w:r>
        <w:rPr>
          <w:rFonts w:ascii="Bookman Old Style" w:hAnsi="Bookman Old Style"/>
          <w:sz w:val="24"/>
          <w:szCs w:val="24"/>
          <w:lang w:val="en-US"/>
        </w:rPr>
        <w:t>2055</w:t>
      </w:r>
      <w:r w:rsidRPr="00A0768C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 xml:space="preserve">C. Negruzzi, </w:t>
      </w:r>
      <w:r w:rsidRPr="00A0768C">
        <w:rPr>
          <w:rFonts w:ascii="Bookman Old Style" w:hAnsi="Bookman Old Style"/>
          <w:sz w:val="24"/>
          <w:szCs w:val="24"/>
          <w:lang w:val="en-US"/>
        </w:rPr>
        <w:t>4.</w:t>
      </w: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Pr="00A0768C" w:rsidRDefault="00964BFE" w:rsidP="00A076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4BFE" w:rsidRDefault="00964BFE" w:rsidP="003A2A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4BFE" w:rsidRPr="00543795" w:rsidRDefault="00964BFE" w:rsidP="003A2A2F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64BFE" w:rsidRPr="00A0768C" w:rsidRDefault="00964BFE" w:rsidP="00A0768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sectPr w:rsidR="00964BFE" w:rsidRPr="00A0768C" w:rsidSect="00A0768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68C"/>
    <w:rsid w:val="002F3F33"/>
    <w:rsid w:val="003A2A2F"/>
    <w:rsid w:val="00543795"/>
    <w:rsid w:val="006E784E"/>
    <w:rsid w:val="00902BED"/>
    <w:rsid w:val="00964BFE"/>
    <w:rsid w:val="00A0768C"/>
    <w:rsid w:val="00F2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0768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768C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698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2015-09-23T12:31:00Z</dcterms:created>
  <dcterms:modified xsi:type="dcterms:W3CDTF">2015-10-07T05:47:00Z</dcterms:modified>
</cp:coreProperties>
</file>